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FAE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Notice of the Filing of a</w:t>
      </w:r>
    </w:p>
    <w:p w14:paraId="105E80D5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Labor Condition Application with the</w:t>
      </w:r>
    </w:p>
    <w:p w14:paraId="14812A19" w14:textId="77777777" w:rsidR="00F965FC" w:rsidRPr="002A1B92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2A1B92">
        <w:rPr>
          <w:rFonts w:ascii="Calibri" w:hAnsi="Calibri" w:cs="Times New Roman"/>
          <w:bCs w:val="0"/>
          <w:color w:val="auto"/>
          <w:sz w:val="22"/>
          <w:szCs w:val="22"/>
        </w:rPr>
        <w:t>Employment and Training Administration</w:t>
      </w:r>
    </w:p>
    <w:p w14:paraId="3A38B5D5" w14:textId="77777777" w:rsidR="00F965FC" w:rsidRPr="002A1B92" w:rsidRDefault="00F965FC" w:rsidP="00F965FC">
      <w:pPr>
        <w:rPr>
          <w:rFonts w:ascii="Calibri" w:hAnsi="Calibri"/>
          <w:sz w:val="22"/>
          <w:szCs w:val="22"/>
        </w:rPr>
      </w:pPr>
    </w:p>
    <w:p w14:paraId="2CA4816D" w14:textId="77777777" w:rsidR="00F965FC" w:rsidRPr="002A1B92" w:rsidRDefault="00F965FC" w:rsidP="00F965FC">
      <w:pPr>
        <w:rPr>
          <w:rFonts w:ascii="Calibri" w:hAnsi="Calibri"/>
          <w:sz w:val="22"/>
          <w:szCs w:val="22"/>
        </w:rPr>
      </w:pPr>
    </w:p>
    <w:p w14:paraId="3E05EC4B" w14:textId="77777777" w:rsidR="00F965FC" w:rsidRPr="002A1B9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H-1B nonimmigrant workers are being sought by CrossCountry Consultant through the filing of a Labor Condition Application with the Employment and Training Administration of the U.S. Department of Labor.</w:t>
      </w:r>
    </w:p>
    <w:p w14:paraId="0446CDD8" w14:textId="77777777" w:rsidR="00F965FC" w:rsidRPr="002A1B9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One (1) such worker is being sought.</w:t>
      </w:r>
    </w:p>
    <w:p w14:paraId="2B538DB8" w14:textId="77777777" w:rsidR="00F965FC" w:rsidRPr="002A1B9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This worker is being sought in the occupational classification of Management Analysts.</w:t>
      </w:r>
    </w:p>
    <w:p w14:paraId="3F7092CD" w14:textId="25564526" w:rsidR="00F965FC" w:rsidRPr="002A1B9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Wages of $1</w:t>
      </w:r>
      <w:r w:rsidR="00B936A6" w:rsidRPr="002A1B92">
        <w:rPr>
          <w:rFonts w:ascii="Calibri" w:hAnsi="Calibri"/>
          <w:sz w:val="22"/>
          <w:szCs w:val="22"/>
        </w:rPr>
        <w:t>67</w:t>
      </w:r>
      <w:r w:rsidRPr="002A1B92">
        <w:rPr>
          <w:rFonts w:ascii="Calibri" w:hAnsi="Calibri"/>
          <w:sz w:val="22"/>
          <w:szCs w:val="22"/>
        </w:rPr>
        <w:t>,000/</w:t>
      </w:r>
      <w:proofErr w:type="spellStart"/>
      <w:r w:rsidRPr="002A1B92">
        <w:rPr>
          <w:rFonts w:ascii="Calibri" w:hAnsi="Calibri"/>
          <w:sz w:val="22"/>
          <w:szCs w:val="22"/>
        </w:rPr>
        <w:t>yr</w:t>
      </w:r>
      <w:proofErr w:type="spellEnd"/>
      <w:r w:rsidRPr="002A1B92">
        <w:rPr>
          <w:rFonts w:ascii="Calibri" w:hAnsi="Calibri"/>
          <w:sz w:val="22"/>
          <w:szCs w:val="22"/>
        </w:rPr>
        <w:t xml:space="preserve"> are being offered to this worker.</w:t>
      </w:r>
    </w:p>
    <w:p w14:paraId="5CBC9CD6" w14:textId="5EBB3761" w:rsidR="00F965FC" w:rsidRPr="002A1B9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 xml:space="preserve">The period of employment for which this worker is sought is </w:t>
      </w:r>
      <w:r w:rsidR="00B936A6" w:rsidRPr="002A1B92">
        <w:rPr>
          <w:rFonts w:ascii="Calibri" w:hAnsi="Calibri"/>
          <w:sz w:val="22"/>
          <w:szCs w:val="22"/>
        </w:rPr>
        <w:t>11</w:t>
      </w:r>
      <w:r w:rsidRPr="002A1B92">
        <w:rPr>
          <w:rFonts w:ascii="Calibri" w:hAnsi="Calibri"/>
          <w:sz w:val="22"/>
          <w:szCs w:val="22"/>
        </w:rPr>
        <w:t>/</w:t>
      </w:r>
      <w:r w:rsidR="00B936A6" w:rsidRPr="002A1B92">
        <w:rPr>
          <w:rFonts w:ascii="Calibri" w:hAnsi="Calibri"/>
          <w:sz w:val="22"/>
          <w:szCs w:val="22"/>
        </w:rPr>
        <w:t>1</w:t>
      </w:r>
      <w:r w:rsidRPr="002A1B92">
        <w:rPr>
          <w:rFonts w:ascii="Calibri" w:hAnsi="Calibri"/>
          <w:sz w:val="22"/>
          <w:szCs w:val="22"/>
        </w:rPr>
        <w:t xml:space="preserve">/2024 to </w:t>
      </w:r>
      <w:r w:rsidR="00B936A6" w:rsidRPr="002A1B92">
        <w:rPr>
          <w:rFonts w:ascii="Calibri" w:hAnsi="Calibri"/>
          <w:sz w:val="22"/>
          <w:szCs w:val="22"/>
        </w:rPr>
        <w:t>10</w:t>
      </w:r>
      <w:r w:rsidRPr="002A1B92">
        <w:rPr>
          <w:rFonts w:ascii="Calibri" w:hAnsi="Calibri"/>
          <w:sz w:val="22"/>
          <w:szCs w:val="22"/>
        </w:rPr>
        <w:t>/</w:t>
      </w:r>
      <w:r w:rsidR="00B936A6" w:rsidRPr="002A1B92">
        <w:rPr>
          <w:rFonts w:ascii="Calibri" w:hAnsi="Calibri"/>
          <w:sz w:val="22"/>
          <w:szCs w:val="22"/>
        </w:rPr>
        <w:t>31</w:t>
      </w:r>
      <w:r w:rsidRPr="002A1B92">
        <w:rPr>
          <w:rFonts w:ascii="Calibri" w:hAnsi="Calibri"/>
          <w:sz w:val="22"/>
          <w:szCs w:val="22"/>
        </w:rPr>
        <w:t>/2027.</w:t>
      </w:r>
    </w:p>
    <w:p w14:paraId="4AD999D4" w14:textId="77777777" w:rsidR="00F965FC" w:rsidRPr="002A1B9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The employment will occur at McLean, VA; New York, NY; San Francisco, CA; Boston, MA; and Chicago, IL.</w:t>
      </w:r>
    </w:p>
    <w:p w14:paraId="18EF3CEC" w14:textId="77777777" w:rsidR="00F965FC" w:rsidRPr="002A1B92" w:rsidRDefault="00F965FC" w:rsidP="00F965FC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7.</w:t>
      </w:r>
      <w:r w:rsidRPr="002A1B92">
        <w:rPr>
          <w:rFonts w:ascii="Calibri" w:hAnsi="Calibri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2D00FA95" w14:textId="77777777" w:rsidR="00F965FC" w:rsidRPr="002A1B92" w:rsidRDefault="00F965FC" w:rsidP="00F965FC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14:paraId="1999FF99" w14:textId="77777777" w:rsidR="00F965FC" w:rsidRPr="002A1B92" w:rsidRDefault="00F965FC" w:rsidP="00F965FC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A1B92">
        <w:rPr>
          <w:rFonts w:ascii="Calibri" w:hAnsi="Calibri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DE5E5C2" w14:textId="77777777" w:rsidR="005D230B" w:rsidRPr="00E70E3B" w:rsidRDefault="005D230B" w:rsidP="005D230B">
      <w:pPr>
        <w:rPr>
          <w:rFonts w:eastAsia="Arial Narrow" w:cstheme="minorHAnsi"/>
        </w:rPr>
      </w:pPr>
    </w:p>
    <w:p w14:paraId="07AC23FD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71ED529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4D86" w14:textId="77777777" w:rsidR="005164D9" w:rsidRDefault="005164D9" w:rsidP="0095713E">
      <w:r>
        <w:separator/>
      </w:r>
    </w:p>
  </w:endnote>
  <w:endnote w:type="continuationSeparator" w:id="0">
    <w:p w14:paraId="4A867207" w14:textId="77777777" w:rsidR="005164D9" w:rsidRDefault="005164D9" w:rsidP="0095713E">
      <w:r>
        <w:continuationSeparator/>
      </w:r>
    </w:p>
  </w:endnote>
  <w:endnote w:type="continuationNotice" w:id="1">
    <w:p w14:paraId="547E2055" w14:textId="77777777" w:rsidR="005164D9" w:rsidRDefault="00516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89752" w14:textId="77777777" w:rsidR="00F003F2" w:rsidRPr="00657DA4" w:rsidRDefault="00000000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0CAE" w14:textId="77777777" w:rsidR="005164D9" w:rsidRDefault="005164D9" w:rsidP="0095713E">
      <w:r>
        <w:separator/>
      </w:r>
    </w:p>
  </w:footnote>
  <w:footnote w:type="continuationSeparator" w:id="0">
    <w:p w14:paraId="3BE9DB72" w14:textId="77777777" w:rsidR="005164D9" w:rsidRDefault="005164D9" w:rsidP="0095713E">
      <w:r>
        <w:continuationSeparator/>
      </w:r>
    </w:p>
  </w:footnote>
  <w:footnote w:type="continuationNotice" w:id="1">
    <w:p w14:paraId="7A387240" w14:textId="77777777" w:rsidR="005164D9" w:rsidRDefault="00516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9A4A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DECBCD4" wp14:editId="4E14C8C3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0E66C014" wp14:editId="16E36D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3810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FC"/>
    <w:rsid w:val="00060DD0"/>
    <w:rsid w:val="000A41CE"/>
    <w:rsid w:val="000D2D9E"/>
    <w:rsid w:val="000E4B5E"/>
    <w:rsid w:val="000F140E"/>
    <w:rsid w:val="00100ADB"/>
    <w:rsid w:val="00136C95"/>
    <w:rsid w:val="00147C7D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A1B92"/>
    <w:rsid w:val="002B6A6A"/>
    <w:rsid w:val="002C0851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918EA"/>
    <w:rsid w:val="004928BE"/>
    <w:rsid w:val="004A1C26"/>
    <w:rsid w:val="004D50ED"/>
    <w:rsid w:val="004D5ED7"/>
    <w:rsid w:val="004E5D58"/>
    <w:rsid w:val="004E7DF4"/>
    <w:rsid w:val="005164D9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43572"/>
    <w:rsid w:val="00652AEB"/>
    <w:rsid w:val="00657DA4"/>
    <w:rsid w:val="00664D91"/>
    <w:rsid w:val="006938EB"/>
    <w:rsid w:val="006A71E6"/>
    <w:rsid w:val="006B180C"/>
    <w:rsid w:val="006B41D6"/>
    <w:rsid w:val="006C2A44"/>
    <w:rsid w:val="006F0A6E"/>
    <w:rsid w:val="007043DD"/>
    <w:rsid w:val="007837BC"/>
    <w:rsid w:val="007D2ED4"/>
    <w:rsid w:val="007E2E46"/>
    <w:rsid w:val="007F0B30"/>
    <w:rsid w:val="00812D61"/>
    <w:rsid w:val="008316DD"/>
    <w:rsid w:val="008609F9"/>
    <w:rsid w:val="008914C5"/>
    <w:rsid w:val="008965CE"/>
    <w:rsid w:val="008C7974"/>
    <w:rsid w:val="00907842"/>
    <w:rsid w:val="009113FD"/>
    <w:rsid w:val="009511FB"/>
    <w:rsid w:val="009529BA"/>
    <w:rsid w:val="0095713E"/>
    <w:rsid w:val="009A21DE"/>
    <w:rsid w:val="009A3D95"/>
    <w:rsid w:val="009E2102"/>
    <w:rsid w:val="009F53FC"/>
    <w:rsid w:val="00A12C78"/>
    <w:rsid w:val="00A37293"/>
    <w:rsid w:val="00A52371"/>
    <w:rsid w:val="00A61B1C"/>
    <w:rsid w:val="00A70950"/>
    <w:rsid w:val="00A83687"/>
    <w:rsid w:val="00A86AFC"/>
    <w:rsid w:val="00AB03DC"/>
    <w:rsid w:val="00AB58A5"/>
    <w:rsid w:val="00AE631B"/>
    <w:rsid w:val="00B04254"/>
    <w:rsid w:val="00B1422A"/>
    <w:rsid w:val="00B17287"/>
    <w:rsid w:val="00B53EA5"/>
    <w:rsid w:val="00B90728"/>
    <w:rsid w:val="00B936A6"/>
    <w:rsid w:val="00BD0B8E"/>
    <w:rsid w:val="00C03714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23608"/>
    <w:rsid w:val="00D32DF1"/>
    <w:rsid w:val="00D460DB"/>
    <w:rsid w:val="00D84A6E"/>
    <w:rsid w:val="00DF5141"/>
    <w:rsid w:val="00E0293E"/>
    <w:rsid w:val="00E0643D"/>
    <w:rsid w:val="00E42E82"/>
    <w:rsid w:val="00E70E3B"/>
    <w:rsid w:val="00E92F4C"/>
    <w:rsid w:val="00EB3692"/>
    <w:rsid w:val="00ED2B3B"/>
    <w:rsid w:val="00F003F2"/>
    <w:rsid w:val="00F3525F"/>
    <w:rsid w:val="00F965FC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F99"/>
  <w15:chartTrackingRefBased/>
  <w15:docId w15:val="{D644CD20-A722-456D-9BF8-AE43AA1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F965F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customXml/itemProps2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3</cp:revision>
  <dcterms:created xsi:type="dcterms:W3CDTF">2024-07-18T20:25:00Z</dcterms:created>
  <dcterms:modified xsi:type="dcterms:W3CDTF">2024-07-18T20:26:00Z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